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85" w:rsidRDefault="00BB3F85" w:rsidP="001006E7">
      <w:pPr>
        <w:jc w:val="center"/>
        <w:rPr>
          <w:b/>
          <w:sz w:val="32"/>
          <w:szCs w:val="32"/>
        </w:rPr>
      </w:pPr>
      <w:r w:rsidRPr="00564F91">
        <w:rPr>
          <w:rFonts w:hint="eastAsia"/>
          <w:b/>
          <w:sz w:val="32"/>
          <w:szCs w:val="32"/>
        </w:rPr>
        <w:t>大连化</w:t>
      </w:r>
      <w:r>
        <w:rPr>
          <w:rFonts w:hint="eastAsia"/>
          <w:b/>
          <w:sz w:val="32"/>
          <w:szCs w:val="32"/>
        </w:rPr>
        <w:t>学</w:t>
      </w:r>
      <w:r w:rsidRPr="00564F91">
        <w:rPr>
          <w:rFonts w:hint="eastAsia"/>
          <w:b/>
          <w:sz w:val="32"/>
          <w:szCs w:val="32"/>
        </w:rPr>
        <w:t>物</w:t>
      </w:r>
      <w:r>
        <w:rPr>
          <w:rFonts w:hint="eastAsia"/>
          <w:b/>
          <w:sz w:val="32"/>
          <w:szCs w:val="32"/>
        </w:rPr>
        <w:t>理研究</w:t>
      </w:r>
      <w:r w:rsidRPr="00564F91">
        <w:rPr>
          <w:rFonts w:hint="eastAsia"/>
          <w:b/>
          <w:sz w:val="32"/>
          <w:szCs w:val="32"/>
        </w:rPr>
        <w:t>所二维码识别系统审批表</w:t>
      </w:r>
    </w:p>
    <w:p w:rsidR="00BB3F85" w:rsidRPr="00564F91" w:rsidRDefault="00BB3F85" w:rsidP="001006E7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9"/>
        <w:gridCol w:w="6191"/>
      </w:tblGrid>
      <w:tr w:rsidR="00BB3F85" w:rsidRPr="001446A5" w:rsidTr="00A95F03">
        <w:trPr>
          <w:trHeight w:val="1346"/>
          <w:jc w:val="center"/>
        </w:trPr>
        <w:tc>
          <w:tcPr>
            <w:tcW w:w="2139" w:type="dxa"/>
            <w:vAlign w:val="center"/>
          </w:tcPr>
          <w:p w:rsidR="00BB3F85" w:rsidRPr="001446A5" w:rsidRDefault="00BB3F85" w:rsidP="001446A5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Pr="001446A5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6191" w:type="dxa"/>
            <w:vAlign w:val="center"/>
          </w:tcPr>
          <w:p w:rsidR="00BB3F85" w:rsidRPr="001446A5" w:rsidRDefault="00BB3F85">
            <w:pPr>
              <w:rPr>
                <w:sz w:val="28"/>
                <w:szCs w:val="28"/>
              </w:rPr>
            </w:pPr>
          </w:p>
        </w:tc>
      </w:tr>
      <w:tr w:rsidR="00BB3F85" w:rsidRPr="001446A5" w:rsidTr="00564F91">
        <w:trPr>
          <w:trHeight w:val="3761"/>
          <w:jc w:val="center"/>
        </w:trPr>
        <w:tc>
          <w:tcPr>
            <w:tcW w:w="2139" w:type="dxa"/>
            <w:vAlign w:val="center"/>
          </w:tcPr>
          <w:p w:rsidR="00BB3F85" w:rsidRPr="001446A5" w:rsidRDefault="00BB3F85" w:rsidP="001446A5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设计需求</w:t>
            </w:r>
          </w:p>
        </w:tc>
        <w:tc>
          <w:tcPr>
            <w:tcW w:w="6191" w:type="dxa"/>
            <w:vAlign w:val="center"/>
          </w:tcPr>
          <w:p w:rsidR="00BB3F85" w:rsidRPr="001446A5" w:rsidRDefault="00BB3F85">
            <w:pPr>
              <w:rPr>
                <w:sz w:val="28"/>
                <w:szCs w:val="28"/>
              </w:rPr>
            </w:pPr>
          </w:p>
        </w:tc>
      </w:tr>
      <w:tr w:rsidR="00BB3F85" w:rsidRPr="001446A5" w:rsidTr="001446A5">
        <w:trPr>
          <w:trHeight w:val="1972"/>
          <w:jc w:val="center"/>
        </w:trPr>
        <w:tc>
          <w:tcPr>
            <w:tcW w:w="2139" w:type="dxa"/>
            <w:vAlign w:val="center"/>
          </w:tcPr>
          <w:p w:rsidR="00BB3F85" w:rsidRPr="001446A5" w:rsidRDefault="00BB3F85" w:rsidP="001446A5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备注说明</w:t>
            </w:r>
          </w:p>
        </w:tc>
        <w:tc>
          <w:tcPr>
            <w:tcW w:w="6191" w:type="dxa"/>
            <w:vAlign w:val="center"/>
          </w:tcPr>
          <w:p w:rsidR="00BB3F85" w:rsidRPr="001446A5" w:rsidRDefault="00BB3F85">
            <w:pPr>
              <w:rPr>
                <w:sz w:val="28"/>
                <w:szCs w:val="28"/>
              </w:rPr>
            </w:pPr>
          </w:p>
        </w:tc>
      </w:tr>
      <w:tr w:rsidR="00BB3F85" w:rsidRPr="001446A5" w:rsidTr="001446A5">
        <w:trPr>
          <w:trHeight w:val="2134"/>
          <w:jc w:val="center"/>
        </w:trPr>
        <w:tc>
          <w:tcPr>
            <w:tcW w:w="2139" w:type="dxa"/>
            <w:vAlign w:val="center"/>
          </w:tcPr>
          <w:p w:rsidR="00BB3F85" w:rsidRPr="001446A5" w:rsidRDefault="00BB3F85" w:rsidP="001446A5">
            <w:pPr>
              <w:jc w:val="distribute"/>
              <w:rPr>
                <w:sz w:val="28"/>
                <w:szCs w:val="28"/>
              </w:rPr>
            </w:pPr>
            <w:r w:rsidRPr="001446A5">
              <w:rPr>
                <w:rFonts w:hint="eastAsia"/>
                <w:sz w:val="28"/>
                <w:szCs w:val="28"/>
              </w:rPr>
              <w:t>部门负责人</w:t>
            </w:r>
          </w:p>
          <w:p w:rsidR="00BB3F85" w:rsidRPr="001446A5" w:rsidRDefault="00BB3F85" w:rsidP="001446A5">
            <w:pPr>
              <w:jc w:val="distribute"/>
              <w:rPr>
                <w:sz w:val="28"/>
                <w:szCs w:val="28"/>
              </w:rPr>
            </w:pPr>
            <w:r w:rsidRPr="001446A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191" w:type="dxa"/>
            <w:vAlign w:val="center"/>
          </w:tcPr>
          <w:p w:rsidR="00BB3F85" w:rsidRPr="001446A5" w:rsidRDefault="00BB3F85">
            <w:pPr>
              <w:rPr>
                <w:sz w:val="28"/>
                <w:szCs w:val="28"/>
              </w:rPr>
            </w:pPr>
          </w:p>
        </w:tc>
      </w:tr>
      <w:tr w:rsidR="00BB3F85" w:rsidRPr="001446A5" w:rsidTr="001446A5">
        <w:trPr>
          <w:trHeight w:val="2122"/>
          <w:jc w:val="center"/>
        </w:trPr>
        <w:tc>
          <w:tcPr>
            <w:tcW w:w="2139" w:type="dxa"/>
            <w:vAlign w:val="center"/>
          </w:tcPr>
          <w:p w:rsidR="00BB3F85" w:rsidRPr="001446A5" w:rsidRDefault="00BB3F85" w:rsidP="001446A5">
            <w:pPr>
              <w:jc w:val="distribute"/>
              <w:rPr>
                <w:sz w:val="28"/>
                <w:szCs w:val="28"/>
              </w:rPr>
            </w:pPr>
            <w:r w:rsidRPr="001446A5">
              <w:rPr>
                <w:rFonts w:hint="eastAsia"/>
                <w:sz w:val="28"/>
                <w:szCs w:val="28"/>
              </w:rPr>
              <w:t>信息中心</w:t>
            </w:r>
          </w:p>
          <w:p w:rsidR="00BB3F85" w:rsidRPr="001446A5" w:rsidRDefault="00BB3F85" w:rsidP="001446A5">
            <w:pPr>
              <w:jc w:val="distribute"/>
              <w:rPr>
                <w:sz w:val="28"/>
                <w:szCs w:val="28"/>
              </w:rPr>
            </w:pPr>
            <w:r w:rsidRPr="001446A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191" w:type="dxa"/>
            <w:vAlign w:val="center"/>
          </w:tcPr>
          <w:p w:rsidR="00BB3F85" w:rsidRPr="001446A5" w:rsidRDefault="00BB3F85">
            <w:pPr>
              <w:rPr>
                <w:sz w:val="28"/>
                <w:szCs w:val="28"/>
              </w:rPr>
            </w:pPr>
          </w:p>
        </w:tc>
      </w:tr>
    </w:tbl>
    <w:p w:rsidR="00BB3F85" w:rsidRPr="00D90269" w:rsidRDefault="00BB3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（大连化学物理研究所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信息中心制）</w:t>
      </w:r>
    </w:p>
    <w:sectPr w:rsidR="00BB3F85" w:rsidRPr="00D90269" w:rsidSect="009A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85" w:rsidRDefault="00BB3F85" w:rsidP="00EF263B">
      <w:r>
        <w:separator/>
      </w:r>
    </w:p>
  </w:endnote>
  <w:endnote w:type="continuationSeparator" w:id="0">
    <w:p w:rsidR="00BB3F85" w:rsidRDefault="00BB3F85" w:rsidP="00EF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85" w:rsidRDefault="00BB3F85" w:rsidP="00EF263B">
      <w:r>
        <w:separator/>
      </w:r>
    </w:p>
  </w:footnote>
  <w:footnote w:type="continuationSeparator" w:id="0">
    <w:p w:rsidR="00BB3F85" w:rsidRDefault="00BB3F85" w:rsidP="00EF2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63B"/>
    <w:rsid w:val="000600FE"/>
    <w:rsid w:val="001006E7"/>
    <w:rsid w:val="001446A5"/>
    <w:rsid w:val="001B0CF0"/>
    <w:rsid w:val="001F3187"/>
    <w:rsid w:val="0035632F"/>
    <w:rsid w:val="00371C2C"/>
    <w:rsid w:val="00564F91"/>
    <w:rsid w:val="005666B5"/>
    <w:rsid w:val="00662462"/>
    <w:rsid w:val="0071767F"/>
    <w:rsid w:val="00751CF3"/>
    <w:rsid w:val="007D4B80"/>
    <w:rsid w:val="009A032A"/>
    <w:rsid w:val="009C104C"/>
    <w:rsid w:val="009D3020"/>
    <w:rsid w:val="00A95F03"/>
    <w:rsid w:val="00B402A3"/>
    <w:rsid w:val="00BB3F85"/>
    <w:rsid w:val="00CB335A"/>
    <w:rsid w:val="00D734F3"/>
    <w:rsid w:val="00D90269"/>
    <w:rsid w:val="00E127A9"/>
    <w:rsid w:val="00E208C5"/>
    <w:rsid w:val="00E7171B"/>
    <w:rsid w:val="00EF263B"/>
    <w:rsid w:val="00F46DED"/>
    <w:rsid w:val="00FA5777"/>
    <w:rsid w:val="00FB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D4B8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D4B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B8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B80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4B80"/>
    <w:rPr>
      <w:rFonts w:ascii="Cambria" w:eastAsia="宋体" w:hAnsi="Cambria" w:cs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7D4B8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B80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4B8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B8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7D4B80"/>
    <w:pPr>
      <w:ind w:firstLineChars="200" w:firstLine="420"/>
    </w:pPr>
  </w:style>
  <w:style w:type="paragraph" w:styleId="TOCHeading">
    <w:name w:val="TOC Heading"/>
    <w:basedOn w:val="Heading1"/>
    <w:next w:val="Normal"/>
    <w:uiPriority w:val="99"/>
    <w:qFormat/>
    <w:rsid w:val="007D4B8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EF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263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F2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263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902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</Words>
  <Characters>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大连化物所二维码识别系统审批表</dc:title>
  <dc:subject/>
  <dc:creator>caoli</dc:creator>
  <cp:keywords/>
  <dc:description/>
  <cp:lastModifiedBy>unknown</cp:lastModifiedBy>
  <cp:revision>5</cp:revision>
  <dcterms:created xsi:type="dcterms:W3CDTF">2014-06-12T08:37:00Z</dcterms:created>
  <dcterms:modified xsi:type="dcterms:W3CDTF">2014-06-12T08:39:00Z</dcterms:modified>
</cp:coreProperties>
</file>