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27" w:rsidRPr="00521CC0" w:rsidRDefault="00D35D27" w:rsidP="00521CC0">
      <w:pPr>
        <w:jc w:val="center"/>
        <w:rPr>
          <w:b/>
          <w:sz w:val="36"/>
          <w:szCs w:val="36"/>
        </w:rPr>
      </w:pPr>
      <w:r w:rsidRPr="00521CC0">
        <w:rPr>
          <w:rFonts w:hint="eastAsia"/>
          <w:b/>
          <w:sz w:val="36"/>
          <w:szCs w:val="36"/>
        </w:rPr>
        <w:t>大连化物所青年志愿者报名表</w:t>
      </w:r>
    </w:p>
    <w:p w:rsidR="00D35D27" w:rsidRDefault="00D35D27" w:rsidP="00521CC0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A0"/>
      </w:tblPr>
      <w:tblGrid>
        <w:gridCol w:w="2375"/>
        <w:gridCol w:w="2375"/>
        <w:gridCol w:w="2302"/>
        <w:gridCol w:w="2374"/>
        <w:gridCol w:w="2374"/>
        <w:gridCol w:w="2374"/>
      </w:tblGrid>
      <w:tr w:rsidR="00D35D27" w:rsidRPr="00712DCC" w:rsidTr="00712DCC">
        <w:tc>
          <w:tcPr>
            <w:tcW w:w="23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  <w:r w:rsidRPr="00712DCC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  <w:r w:rsidRPr="00712DCC">
              <w:rPr>
                <w:rFonts w:hint="eastAsia"/>
                <w:sz w:val="36"/>
                <w:szCs w:val="36"/>
              </w:rPr>
              <w:t>性别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  <w:r w:rsidRPr="00712DCC">
              <w:rPr>
                <w:rFonts w:hint="eastAsia"/>
                <w:sz w:val="36"/>
                <w:szCs w:val="36"/>
              </w:rPr>
              <w:t>年龄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所在部门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  <w:r w:rsidRPr="00712DCC">
              <w:rPr>
                <w:rFonts w:hint="eastAsia"/>
                <w:sz w:val="36"/>
                <w:szCs w:val="36"/>
              </w:rPr>
              <w:t>邮箱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  <w:r w:rsidRPr="00712DCC">
              <w:rPr>
                <w:rFonts w:hint="eastAsia"/>
                <w:sz w:val="36"/>
                <w:szCs w:val="36"/>
              </w:rPr>
              <w:t>联系电话</w:t>
            </w:r>
          </w:p>
        </w:tc>
      </w:tr>
      <w:tr w:rsidR="00D35D27" w:rsidRPr="00712DCC" w:rsidTr="00712DCC">
        <w:tc>
          <w:tcPr>
            <w:tcW w:w="23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</w:tr>
      <w:tr w:rsidR="00D35D27" w:rsidRPr="00712DCC" w:rsidTr="00712DCC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35D27" w:rsidRPr="00712DCC" w:rsidRDefault="00D35D27" w:rsidP="008D742A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35D27" w:rsidRPr="00712DCC" w:rsidRDefault="00D35D27" w:rsidP="00712DCC">
            <w:pPr>
              <w:jc w:val="center"/>
              <w:rPr>
                <w:sz w:val="36"/>
                <w:szCs w:val="36"/>
              </w:rPr>
            </w:pPr>
          </w:p>
        </w:tc>
      </w:tr>
    </w:tbl>
    <w:p w:rsidR="00D35D27" w:rsidRPr="00643042" w:rsidRDefault="00D35D27" w:rsidP="00521CC0">
      <w:pPr>
        <w:jc w:val="center"/>
        <w:rPr>
          <w:sz w:val="30"/>
          <w:szCs w:val="30"/>
        </w:rPr>
      </w:pPr>
    </w:p>
    <w:p w:rsidR="00D35D27" w:rsidRPr="00643042" w:rsidRDefault="00D35D27" w:rsidP="00521CC0">
      <w:pPr>
        <w:jc w:val="center"/>
        <w:rPr>
          <w:b/>
          <w:sz w:val="30"/>
          <w:szCs w:val="30"/>
        </w:rPr>
      </w:pPr>
      <w:r w:rsidRPr="00643042">
        <w:rPr>
          <w:rFonts w:hint="eastAsia"/>
          <w:b/>
          <w:sz w:val="30"/>
          <w:szCs w:val="30"/>
        </w:rPr>
        <w:t>我愿意成为一名光荣的志愿者。</w:t>
      </w:r>
      <w:r w:rsidRPr="00643042">
        <w:rPr>
          <w:b/>
          <w:sz w:val="30"/>
          <w:szCs w:val="30"/>
        </w:rPr>
        <w:t xml:space="preserve"> </w:t>
      </w:r>
      <w:r w:rsidRPr="00643042">
        <w:rPr>
          <w:b/>
          <w:sz w:val="30"/>
          <w:szCs w:val="30"/>
        </w:rPr>
        <w:br/>
      </w:r>
      <w:r w:rsidRPr="00643042">
        <w:rPr>
          <w:rFonts w:hint="eastAsia"/>
          <w:b/>
          <w:sz w:val="30"/>
          <w:szCs w:val="30"/>
        </w:rPr>
        <w:t>我承诺：</w:t>
      </w:r>
      <w:r w:rsidRPr="00643042">
        <w:rPr>
          <w:b/>
          <w:sz w:val="30"/>
          <w:szCs w:val="30"/>
        </w:rPr>
        <w:br/>
      </w:r>
      <w:r w:rsidRPr="00643042">
        <w:rPr>
          <w:rFonts w:hint="eastAsia"/>
          <w:b/>
          <w:sz w:val="30"/>
          <w:szCs w:val="30"/>
        </w:rPr>
        <w:t>尽己所能，不计报酬，帮助他人，</w:t>
      </w:r>
      <w:r w:rsidRPr="00643042">
        <w:rPr>
          <w:b/>
          <w:sz w:val="30"/>
          <w:szCs w:val="30"/>
        </w:rPr>
        <w:br/>
      </w:r>
      <w:r w:rsidRPr="00643042">
        <w:rPr>
          <w:rFonts w:hint="eastAsia"/>
          <w:b/>
          <w:sz w:val="30"/>
          <w:szCs w:val="30"/>
        </w:rPr>
        <w:t>服务社会，践行志愿精神，</w:t>
      </w:r>
      <w:r w:rsidRPr="00643042">
        <w:rPr>
          <w:b/>
          <w:sz w:val="30"/>
          <w:szCs w:val="30"/>
        </w:rPr>
        <w:br/>
      </w:r>
      <w:r w:rsidRPr="00643042">
        <w:rPr>
          <w:rFonts w:hint="eastAsia"/>
          <w:b/>
          <w:sz w:val="30"/>
          <w:szCs w:val="30"/>
        </w:rPr>
        <w:t>传播先进文化，</w:t>
      </w:r>
      <w:r w:rsidRPr="00643042">
        <w:rPr>
          <w:b/>
          <w:sz w:val="30"/>
          <w:szCs w:val="30"/>
        </w:rPr>
        <w:br/>
      </w:r>
      <w:r w:rsidRPr="00643042">
        <w:rPr>
          <w:rFonts w:hint="eastAsia"/>
          <w:b/>
          <w:sz w:val="30"/>
          <w:szCs w:val="30"/>
        </w:rPr>
        <w:t>为建设团结互助、平等友爱、</w:t>
      </w:r>
      <w:r w:rsidRPr="00643042">
        <w:rPr>
          <w:b/>
          <w:sz w:val="30"/>
          <w:szCs w:val="30"/>
        </w:rPr>
        <w:br/>
      </w:r>
      <w:r w:rsidRPr="00643042">
        <w:rPr>
          <w:rFonts w:hint="eastAsia"/>
          <w:b/>
          <w:sz w:val="30"/>
          <w:szCs w:val="30"/>
        </w:rPr>
        <w:t>共同前进的美好社会贡献力量。</w:t>
      </w:r>
    </w:p>
    <w:sectPr w:rsidR="00D35D27" w:rsidRPr="00643042" w:rsidSect="00521C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CC0"/>
    <w:rsid w:val="00001AB9"/>
    <w:rsid w:val="00006497"/>
    <w:rsid w:val="000B3BAF"/>
    <w:rsid w:val="00137A7C"/>
    <w:rsid w:val="00137E94"/>
    <w:rsid w:val="00182282"/>
    <w:rsid w:val="001B465D"/>
    <w:rsid w:val="002848B9"/>
    <w:rsid w:val="0029534A"/>
    <w:rsid w:val="002A142A"/>
    <w:rsid w:val="002C5FCC"/>
    <w:rsid w:val="002D3E9A"/>
    <w:rsid w:val="002D69BE"/>
    <w:rsid w:val="003000E0"/>
    <w:rsid w:val="00310149"/>
    <w:rsid w:val="00387DA2"/>
    <w:rsid w:val="00515869"/>
    <w:rsid w:val="00521730"/>
    <w:rsid w:val="00521CC0"/>
    <w:rsid w:val="00527D99"/>
    <w:rsid w:val="00531A91"/>
    <w:rsid w:val="00643042"/>
    <w:rsid w:val="00643900"/>
    <w:rsid w:val="006865BF"/>
    <w:rsid w:val="006A6DAF"/>
    <w:rsid w:val="006E5972"/>
    <w:rsid w:val="00712DCC"/>
    <w:rsid w:val="00722720"/>
    <w:rsid w:val="00766B87"/>
    <w:rsid w:val="007C0C3D"/>
    <w:rsid w:val="007C54B9"/>
    <w:rsid w:val="007E46CC"/>
    <w:rsid w:val="00806586"/>
    <w:rsid w:val="0087442C"/>
    <w:rsid w:val="00875584"/>
    <w:rsid w:val="00883F86"/>
    <w:rsid w:val="00897CD9"/>
    <w:rsid w:val="008D742A"/>
    <w:rsid w:val="00932FC1"/>
    <w:rsid w:val="00966711"/>
    <w:rsid w:val="009D4723"/>
    <w:rsid w:val="009F13DA"/>
    <w:rsid w:val="00A70787"/>
    <w:rsid w:val="00A71E46"/>
    <w:rsid w:val="00AA7325"/>
    <w:rsid w:val="00AD47B4"/>
    <w:rsid w:val="00AF1346"/>
    <w:rsid w:val="00BD2CD5"/>
    <w:rsid w:val="00BE2D0D"/>
    <w:rsid w:val="00BE38E1"/>
    <w:rsid w:val="00C27685"/>
    <w:rsid w:val="00C7303D"/>
    <w:rsid w:val="00D160DD"/>
    <w:rsid w:val="00D210E5"/>
    <w:rsid w:val="00D27F1E"/>
    <w:rsid w:val="00D35D27"/>
    <w:rsid w:val="00D65C42"/>
    <w:rsid w:val="00D92ADA"/>
    <w:rsid w:val="00D9325B"/>
    <w:rsid w:val="00DC07C7"/>
    <w:rsid w:val="00E459C4"/>
    <w:rsid w:val="00E531F4"/>
    <w:rsid w:val="00EB588E"/>
    <w:rsid w:val="00EB631B"/>
    <w:rsid w:val="00EC6B36"/>
    <w:rsid w:val="00F54B84"/>
    <w:rsid w:val="00FB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6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C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</Words>
  <Characters>120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unknown</cp:lastModifiedBy>
  <cp:revision>6</cp:revision>
  <dcterms:created xsi:type="dcterms:W3CDTF">2014-02-25T01:09:00Z</dcterms:created>
  <dcterms:modified xsi:type="dcterms:W3CDTF">2014-02-25T01:46:00Z</dcterms:modified>
</cp:coreProperties>
</file>